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134F2F5F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B469900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0F3EE7" w:rsidRPr="000F3EE7">
              <w:t>January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4E685344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0F59B570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FD916EB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51132F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0F3EE7">
              <w:t>2020</w:t>
            </w:r>
            <w:r>
              <w:fldChar w:fldCharType="end"/>
            </w:r>
          </w:p>
        </w:tc>
      </w:tr>
      <w:tr w:rsidR="002F6E35" w14:paraId="76AD0A6A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7F924879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9F35267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0E43A4CB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25D85CF7B5914F67BEAB0918760BD76A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67756BE8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1EB99699" w14:textId="77777777" w:rsidR="002F6E35" w:rsidRDefault="00EA712C">
            <w:pPr>
              <w:pStyle w:val="Days"/>
            </w:pPr>
            <w:sdt>
              <w:sdtPr>
                <w:id w:val="8650153"/>
                <w:placeholder>
                  <w:docPart w:val="93281AC009374638BF249369784AE40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50D333F6" w14:textId="77777777" w:rsidR="002F6E35" w:rsidRDefault="00EA712C">
            <w:pPr>
              <w:pStyle w:val="Days"/>
            </w:pPr>
            <w:sdt>
              <w:sdtPr>
                <w:id w:val="-1517691135"/>
                <w:placeholder>
                  <w:docPart w:val="67076B6EA8D24677A272B8CFE8147D6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517D500A" w14:textId="77777777" w:rsidR="002F6E35" w:rsidRDefault="00EA712C">
            <w:pPr>
              <w:pStyle w:val="Days"/>
            </w:pPr>
            <w:sdt>
              <w:sdtPr>
                <w:id w:val="-1684429625"/>
                <w:placeholder>
                  <w:docPart w:val="D00DE3096FB8411DB2A97DB36495AB5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4F746A25" w14:textId="77777777" w:rsidR="002F6E35" w:rsidRDefault="00EA712C">
            <w:pPr>
              <w:pStyle w:val="Days"/>
            </w:pPr>
            <w:sdt>
              <w:sdtPr>
                <w:id w:val="-1188375605"/>
                <w:placeholder>
                  <w:docPart w:val="723C93FAEA654E93A4F5264F0E06023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4018F777" w14:textId="77777777" w:rsidR="002F6E35" w:rsidRDefault="00EA712C">
            <w:pPr>
              <w:pStyle w:val="Days"/>
            </w:pPr>
            <w:sdt>
              <w:sdtPr>
                <w:id w:val="1991825489"/>
                <w:placeholder>
                  <w:docPart w:val="4404047D08134DD289D69C7BDDD452D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18DA6AE5" w14:textId="77777777" w:rsidR="002F6E35" w:rsidRDefault="00EA712C">
            <w:pPr>
              <w:pStyle w:val="Days"/>
            </w:pPr>
            <w:sdt>
              <w:sdtPr>
                <w:id w:val="115736794"/>
                <w:placeholder>
                  <w:docPart w:val="46D3B834FF864A28BDC5DE5B378F81C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287698D9" w14:textId="77777777" w:rsidTr="002F6E35">
        <w:tc>
          <w:tcPr>
            <w:tcW w:w="2054" w:type="dxa"/>
            <w:tcBorders>
              <w:bottom w:val="nil"/>
            </w:tcBorders>
          </w:tcPr>
          <w:p w14:paraId="5415ABC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E6CD02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0F3E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F7B667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0F3E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C163FA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A49F2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C9445B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0F3EE7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0F3EE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6F42DD0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0F3EE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0F3EE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326898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0F3EE7"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0F3EE7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0F3EE7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4</w:t>
            </w:r>
            <w:r>
              <w:fldChar w:fldCharType="end"/>
            </w:r>
          </w:p>
        </w:tc>
      </w:tr>
      <w:tr w:rsidR="002F6E35" w14:paraId="7CE7D755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8D2751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E3501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78486E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38323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EA7FAF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F31160B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278A0C" w14:textId="77777777" w:rsidR="002F6E35" w:rsidRDefault="002F6E35"/>
        </w:tc>
      </w:tr>
      <w:tr w:rsidR="002F6E35" w14:paraId="2F744885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53CC42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0F3EE7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3DD1C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0F3EE7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A58F5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0F3EE7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77EFF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0F3EE7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73DB2E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0F3EE7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04BED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0F3EE7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1A8BD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0F3EE7">
              <w:rPr>
                <w:noProof/>
              </w:rPr>
              <w:t>11</w:t>
            </w:r>
            <w:r>
              <w:fldChar w:fldCharType="end"/>
            </w:r>
          </w:p>
        </w:tc>
      </w:tr>
      <w:tr w:rsidR="002F6E35" w14:paraId="2682C08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B0EE8BD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6036D02" w14:textId="00C9CA35" w:rsidR="002F6E35" w:rsidRDefault="00453F7C">
            <w:r>
              <w:t>Classes Resume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32C06A" w14:textId="77777777" w:rsidR="002F6E35" w:rsidRDefault="000F3EE7">
            <w:r>
              <w:t>3:20pm AVID Meeting</w:t>
            </w:r>
          </w:p>
          <w:p w14:paraId="1F4D038C" w14:textId="77777777" w:rsidR="000F3EE7" w:rsidRDefault="000F3EE7">
            <w:r>
              <w:t>6pm B &amp; G Soccer</w:t>
            </w:r>
          </w:p>
          <w:p w14:paraId="6C79B11A" w14:textId="6078C13D" w:rsidR="000F3EE7" w:rsidRDefault="000F3EE7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8C2850" w14:textId="3BB1A36E" w:rsidR="002F6E35" w:rsidRDefault="000F3EE7">
            <w:r>
              <w:t>4pm Wrestling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F32DE7" w14:textId="4C7F1359" w:rsidR="002F6E35" w:rsidRDefault="000F3EE7">
            <w:r>
              <w:t>4pm Boys JV Soccer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88C0B1" w14:textId="77777777" w:rsidR="000F3EE7" w:rsidRDefault="000F3EE7">
            <w:r>
              <w:t>4pm B &amp; G JV Soccer</w:t>
            </w:r>
          </w:p>
          <w:p w14:paraId="724E228B" w14:textId="77777777" w:rsidR="000F3EE7" w:rsidRDefault="000F3EE7">
            <w:r>
              <w:t>6pm B &amp; G Soccer</w:t>
            </w:r>
          </w:p>
          <w:p w14:paraId="4634AA2B" w14:textId="5C51CDE3" w:rsidR="002F6E35" w:rsidRDefault="000F3EE7">
            <w:r>
              <w:t xml:space="preserve">7pm B &amp; G Basketball                                         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7116C0" w14:textId="77777777" w:rsidR="002F6E35" w:rsidRDefault="002F6E35"/>
        </w:tc>
      </w:tr>
      <w:tr w:rsidR="002F6E35" w14:paraId="07F0FA8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11FFF5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0F3EE7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393645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0F3EE7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87DAFE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0F3EE7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D31D9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0F3EE7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6232BC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0F3EE7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53702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0F3EE7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202292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0F3EE7">
              <w:rPr>
                <w:noProof/>
              </w:rPr>
              <w:t>18</w:t>
            </w:r>
            <w:r>
              <w:fldChar w:fldCharType="end"/>
            </w:r>
          </w:p>
        </w:tc>
      </w:tr>
      <w:tr w:rsidR="002F6E35" w14:paraId="4C6422D1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42C9076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52EEBBE" w14:textId="7E711F8E" w:rsidR="002F6E35" w:rsidRDefault="000F3EE7">
            <w:r>
              <w:t>4pm Boys JV Soccer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42E2018" w14:textId="77777777" w:rsidR="002F6E35" w:rsidRDefault="000F3EE7">
            <w:r>
              <w:t>8am Senior photos</w:t>
            </w:r>
          </w:p>
          <w:p w14:paraId="1E35CBDD" w14:textId="2EDB5DD4" w:rsidR="000F3EE7" w:rsidRDefault="000F3EE7">
            <w:r>
              <w:t>7pm Band Concert</w:t>
            </w:r>
          </w:p>
          <w:p w14:paraId="30AB5C18" w14:textId="40D011D4" w:rsidR="000F3EE7" w:rsidRDefault="000F3EE7">
            <w:r>
              <w:t>7pm B &amp; G Basketball</w:t>
            </w:r>
          </w:p>
          <w:p w14:paraId="64169743" w14:textId="301484C2" w:rsidR="000F3EE7" w:rsidRDefault="000F3EE7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7DEFD7" w14:textId="77777777" w:rsidR="002F6E35" w:rsidRDefault="000F3EE7">
            <w:r>
              <w:t>4pm Wrestling</w:t>
            </w:r>
          </w:p>
          <w:p w14:paraId="51B5CADE" w14:textId="3E52951D" w:rsidR="000F3EE7" w:rsidRDefault="00FC4DB7">
            <w:r>
              <w:t>5:30pm Elective Fair Night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717D69" w14:textId="77777777" w:rsidR="002F6E35" w:rsidRDefault="00FC4DB7">
            <w:r>
              <w:t>11:20am Jr High Reps</w:t>
            </w:r>
          </w:p>
          <w:p w14:paraId="6216A673" w14:textId="77777777" w:rsidR="00FC4DB7" w:rsidRDefault="00FC4DB7">
            <w:r>
              <w:t>Tour Meeting</w:t>
            </w:r>
          </w:p>
          <w:p w14:paraId="46348535" w14:textId="55B6883C" w:rsidR="00FC4DB7" w:rsidRDefault="00FC4DB7">
            <w:r>
              <w:t>7pm Orchestra Concert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556436A" w14:textId="77777777" w:rsidR="002F6E35" w:rsidRDefault="00FC4DB7">
            <w:r>
              <w:t>10am Jr High Performances/Assembly</w:t>
            </w:r>
          </w:p>
          <w:p w14:paraId="67E724EF" w14:textId="5F01A537" w:rsidR="00FC4DB7" w:rsidRDefault="00FC4DB7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80C722" w14:textId="6642FFC3" w:rsidR="002F6E35" w:rsidRDefault="00FC4DB7">
            <w:r>
              <w:t>8am Girls Wrestling</w:t>
            </w:r>
          </w:p>
        </w:tc>
      </w:tr>
      <w:tr w:rsidR="002F6E35" w14:paraId="42039F68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987FF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0F3EE7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732BD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0F3EE7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6656E2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0F3EE7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40D8D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0F3EE7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CA984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0F3EE7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D419BA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0F3EE7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FD8C7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0F3EE7">
              <w:rPr>
                <w:noProof/>
              </w:rPr>
              <w:t>25</w:t>
            </w:r>
            <w:r>
              <w:fldChar w:fldCharType="end"/>
            </w:r>
          </w:p>
        </w:tc>
      </w:tr>
      <w:tr w:rsidR="002F6E35" w14:paraId="188ED103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007264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5384C6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6491AE9" w14:textId="77777777" w:rsidR="002F6E35" w:rsidRDefault="00FC4DB7">
            <w:r>
              <w:t>8am Jr High Performances/Assembly</w:t>
            </w:r>
          </w:p>
          <w:p w14:paraId="18196EC2" w14:textId="5066A320" w:rsidR="00FC4DB7" w:rsidRDefault="00FC4DB7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BABF40" w14:textId="2BDA0241" w:rsidR="002F6E35" w:rsidRDefault="00FC4DB7">
            <w:r>
              <w:t>4pm Wrestling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8C830E" w14:textId="77777777" w:rsidR="002F6E35" w:rsidRDefault="00FC4DB7">
            <w:r>
              <w:t>7pm Choir Concert</w:t>
            </w:r>
          </w:p>
          <w:p w14:paraId="7147CB9F" w14:textId="3380DC2F" w:rsidR="00FC4DB7" w:rsidRDefault="00FC4DB7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2F3A5B" w14:textId="77777777" w:rsidR="002F6E35" w:rsidRDefault="00FC4DB7">
            <w:r>
              <w:t>6pm</w:t>
            </w:r>
            <w:r w:rsidR="00453F7C">
              <w:t xml:space="preserve"> B &amp; G Soccer</w:t>
            </w:r>
          </w:p>
          <w:p w14:paraId="35726E17" w14:textId="04977D9F" w:rsidR="00453F7C" w:rsidRDefault="00453F7C">
            <w:r>
              <w:t>6pm Girls Basketball</w:t>
            </w:r>
          </w:p>
          <w:p w14:paraId="6A5B76A4" w14:textId="4C7AB943" w:rsidR="00453F7C" w:rsidRDefault="00453F7C">
            <w:r>
              <w:t>7:30pm Boys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E3505D" w14:textId="77777777" w:rsidR="002F6E35" w:rsidRDefault="002F6E35"/>
        </w:tc>
      </w:tr>
      <w:tr w:rsidR="002F6E35" w14:paraId="7E65674C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9F50FA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0F3EE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0F3EE7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0F3E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66FA1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0F3E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0F3EE7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0F3E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E94746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0F3E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0F3EE7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0F3E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0429AE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0F3E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0F3EE7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0F3E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63CDFE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0F3E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0F3EE7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0F3E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0F3EE7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0F3EE7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865F71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0F3E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0F3EE7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0F3E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 w:rsidR="000F3EE7">
              <w:fldChar w:fldCharType="separate"/>
            </w:r>
            <w:r w:rsidR="000F3EE7">
              <w:rPr>
                <w:noProof/>
              </w:rPr>
              <w:instrText>31</w:instrText>
            </w:r>
            <w:r>
              <w:fldChar w:fldCharType="end"/>
            </w:r>
            <w:r w:rsidR="000F3EE7">
              <w:fldChar w:fldCharType="separate"/>
            </w:r>
            <w:r w:rsidR="000F3EE7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AC5B960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0F3E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0F3EE7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0F3EE7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14:paraId="6A90D904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338BD2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BC71D6" w14:textId="61F783B5" w:rsidR="002F6E35" w:rsidRDefault="00453F7C">
            <w:r>
              <w:t>8:15am Registration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437C44" w14:textId="77777777" w:rsidR="002F6E35" w:rsidRDefault="00453F7C">
            <w:r>
              <w:t>8:15am Registration</w:t>
            </w:r>
          </w:p>
          <w:p w14:paraId="2CB5DD18" w14:textId="77777777" w:rsidR="00453F7C" w:rsidRDefault="00453F7C">
            <w:r>
              <w:t>6pm Boys Soccer</w:t>
            </w:r>
          </w:p>
          <w:p w14:paraId="1267BFDD" w14:textId="021A4B62" w:rsidR="00453F7C" w:rsidRDefault="00453F7C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06C9FB" w14:textId="77777777" w:rsidR="002F6E35" w:rsidRDefault="00453F7C">
            <w:r>
              <w:t>8:15am Registration</w:t>
            </w:r>
          </w:p>
          <w:p w14:paraId="352D42BB" w14:textId="77777777" w:rsidR="00453F7C" w:rsidRDefault="00453F7C">
            <w:r>
              <w:t>4pm Wrestling</w:t>
            </w:r>
          </w:p>
          <w:p w14:paraId="31383FB4" w14:textId="1A6CDA36" w:rsidR="00901235" w:rsidRDefault="00901235">
            <w:r>
              <w:t>4pm Boys JV Soccer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657DE4" w14:textId="77777777" w:rsidR="002F6E35" w:rsidRDefault="00453F7C">
            <w:r>
              <w:t>8:15am Registration</w:t>
            </w:r>
          </w:p>
          <w:p w14:paraId="55F0B2A2" w14:textId="6E8AD20F" w:rsidR="00453F7C" w:rsidRDefault="00453F7C">
            <w:r>
              <w:t>4pm JV Soccer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72FB325" w14:textId="77777777" w:rsidR="002F6E35" w:rsidRDefault="00453F7C">
            <w:r>
              <w:t>8:15am Registration</w:t>
            </w:r>
          </w:p>
          <w:p w14:paraId="15BF95D6" w14:textId="77777777" w:rsidR="00453F7C" w:rsidRDefault="00453F7C">
            <w:r>
              <w:t>6pm B &amp; G Soccer</w:t>
            </w:r>
          </w:p>
          <w:p w14:paraId="0E01CD51" w14:textId="796D5305" w:rsidR="00453F7C" w:rsidRDefault="00453F7C">
            <w:r>
              <w:t>7pm B &amp; G Basketball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62E5571" w14:textId="77777777" w:rsidR="002F6E35" w:rsidRDefault="002F6E35"/>
        </w:tc>
      </w:tr>
      <w:tr w:rsidR="002F6E35" w14:paraId="11838A06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51E2702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0F3E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F5721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0F3EE7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127BC98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C7AE903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249F11C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9B36A8E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30BA9F3" w14:textId="77777777" w:rsidR="002F6E35" w:rsidRDefault="002F6E35">
            <w:pPr>
              <w:pStyle w:val="Dates"/>
            </w:pPr>
          </w:p>
        </w:tc>
      </w:tr>
      <w:tr w:rsidR="002F6E35" w14:paraId="0EC4106A" w14:textId="77777777" w:rsidTr="002F6E35">
        <w:trPr>
          <w:trHeight w:hRule="exact" w:val="907"/>
        </w:trPr>
        <w:tc>
          <w:tcPr>
            <w:tcW w:w="2054" w:type="dxa"/>
          </w:tcPr>
          <w:p w14:paraId="7E52CB3D" w14:textId="77777777" w:rsidR="002F6E35" w:rsidRDefault="002F6E35"/>
        </w:tc>
        <w:tc>
          <w:tcPr>
            <w:tcW w:w="2055" w:type="dxa"/>
          </w:tcPr>
          <w:p w14:paraId="494BD2CE" w14:textId="77777777" w:rsidR="002F6E35" w:rsidRDefault="002F6E35"/>
        </w:tc>
        <w:tc>
          <w:tcPr>
            <w:tcW w:w="2055" w:type="dxa"/>
          </w:tcPr>
          <w:p w14:paraId="7CE2F52F" w14:textId="77777777" w:rsidR="002F6E35" w:rsidRDefault="002F6E35"/>
        </w:tc>
        <w:tc>
          <w:tcPr>
            <w:tcW w:w="2055" w:type="dxa"/>
          </w:tcPr>
          <w:p w14:paraId="29E50FCD" w14:textId="77777777" w:rsidR="002F6E35" w:rsidRDefault="002F6E35"/>
        </w:tc>
        <w:tc>
          <w:tcPr>
            <w:tcW w:w="2055" w:type="dxa"/>
          </w:tcPr>
          <w:p w14:paraId="539BEB89" w14:textId="77777777" w:rsidR="002F6E35" w:rsidRDefault="002F6E35"/>
        </w:tc>
        <w:tc>
          <w:tcPr>
            <w:tcW w:w="2055" w:type="dxa"/>
          </w:tcPr>
          <w:p w14:paraId="1FA7CC3A" w14:textId="77777777" w:rsidR="002F6E35" w:rsidRDefault="002F6E35"/>
        </w:tc>
        <w:tc>
          <w:tcPr>
            <w:tcW w:w="2055" w:type="dxa"/>
          </w:tcPr>
          <w:p w14:paraId="03527E4D" w14:textId="77777777" w:rsidR="002F6E35" w:rsidRDefault="002F6E35"/>
        </w:tc>
      </w:tr>
    </w:tbl>
    <w:p w14:paraId="12B66E15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E824D" w14:textId="77777777" w:rsidR="00EA712C" w:rsidRDefault="00EA712C">
      <w:pPr>
        <w:spacing w:before="0" w:after="0"/>
      </w:pPr>
      <w:r>
        <w:separator/>
      </w:r>
    </w:p>
  </w:endnote>
  <w:endnote w:type="continuationSeparator" w:id="0">
    <w:p w14:paraId="60F8D37B" w14:textId="77777777" w:rsidR="00EA712C" w:rsidRDefault="00EA71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2CCDF" w14:textId="77777777" w:rsidR="00EA712C" w:rsidRDefault="00EA712C">
      <w:pPr>
        <w:spacing w:before="0" w:after="0"/>
      </w:pPr>
      <w:r>
        <w:separator/>
      </w:r>
    </w:p>
  </w:footnote>
  <w:footnote w:type="continuationSeparator" w:id="0">
    <w:p w14:paraId="1AA14314" w14:textId="77777777" w:rsidR="00EA712C" w:rsidRDefault="00EA712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0"/>
    <w:docVar w:name="MonthStart" w:val="1/1/2020"/>
    <w:docVar w:name="ShowDynamicGuides" w:val="1"/>
    <w:docVar w:name="ShowMarginGuides" w:val="0"/>
    <w:docVar w:name="ShowOutlines" w:val="0"/>
    <w:docVar w:name="ShowStaticGuides" w:val="0"/>
  </w:docVars>
  <w:rsids>
    <w:rsidRoot w:val="000F3EE7"/>
    <w:rsid w:val="00056814"/>
    <w:rsid w:val="0006779F"/>
    <w:rsid w:val="000A20FE"/>
    <w:rsid w:val="000F3EE7"/>
    <w:rsid w:val="0011772B"/>
    <w:rsid w:val="0027720C"/>
    <w:rsid w:val="002F6E35"/>
    <w:rsid w:val="003D7DDA"/>
    <w:rsid w:val="00453F7C"/>
    <w:rsid w:val="00454FED"/>
    <w:rsid w:val="004C5B17"/>
    <w:rsid w:val="005562FE"/>
    <w:rsid w:val="007564A4"/>
    <w:rsid w:val="007777B1"/>
    <w:rsid w:val="007A49F2"/>
    <w:rsid w:val="00874C9A"/>
    <w:rsid w:val="00901235"/>
    <w:rsid w:val="009035F5"/>
    <w:rsid w:val="00944085"/>
    <w:rsid w:val="00946A27"/>
    <w:rsid w:val="009A0FFF"/>
    <w:rsid w:val="00A4654E"/>
    <w:rsid w:val="00A73BBF"/>
    <w:rsid w:val="00AB29FA"/>
    <w:rsid w:val="00B70858"/>
    <w:rsid w:val="00B8151A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A712C"/>
    <w:rsid w:val="00EB320B"/>
    <w:rsid w:val="00FA21CA"/>
    <w:rsid w:val="00FC4DB7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2BA3F7"/>
  <w15:docId w15:val="{F73F41C1-50C9-4439-AE7A-046CA8EA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D85CF7B5914F67BEAB0918760B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DC508-0521-4573-B197-4426DB3174E9}"/>
      </w:docPartPr>
      <w:docPartBody>
        <w:p w:rsidR="00000000" w:rsidRDefault="00D560B0">
          <w:pPr>
            <w:pStyle w:val="25D85CF7B5914F67BEAB0918760BD76A"/>
          </w:pPr>
          <w:r>
            <w:t>Sunday</w:t>
          </w:r>
        </w:p>
      </w:docPartBody>
    </w:docPart>
    <w:docPart>
      <w:docPartPr>
        <w:name w:val="93281AC009374638BF249369784AE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4250-723D-4B5E-A049-3C071FEB11ED}"/>
      </w:docPartPr>
      <w:docPartBody>
        <w:p w:rsidR="00000000" w:rsidRDefault="00D560B0">
          <w:pPr>
            <w:pStyle w:val="93281AC009374638BF249369784AE406"/>
          </w:pPr>
          <w:r>
            <w:t>Monday</w:t>
          </w:r>
        </w:p>
      </w:docPartBody>
    </w:docPart>
    <w:docPart>
      <w:docPartPr>
        <w:name w:val="67076B6EA8D24677A272B8CFE814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1C22-D4BE-431E-987D-8AE78F39B017}"/>
      </w:docPartPr>
      <w:docPartBody>
        <w:p w:rsidR="00000000" w:rsidRDefault="00D560B0">
          <w:pPr>
            <w:pStyle w:val="67076B6EA8D24677A272B8CFE8147D63"/>
          </w:pPr>
          <w:r>
            <w:t>Tuesday</w:t>
          </w:r>
        </w:p>
      </w:docPartBody>
    </w:docPart>
    <w:docPart>
      <w:docPartPr>
        <w:name w:val="D00DE3096FB8411DB2A97DB36495A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B36D8-B116-4FD6-8165-35E89EA21047}"/>
      </w:docPartPr>
      <w:docPartBody>
        <w:p w:rsidR="00000000" w:rsidRDefault="00D560B0">
          <w:pPr>
            <w:pStyle w:val="D00DE3096FB8411DB2A97DB36495AB53"/>
          </w:pPr>
          <w:r>
            <w:t>Wednesday</w:t>
          </w:r>
        </w:p>
      </w:docPartBody>
    </w:docPart>
    <w:docPart>
      <w:docPartPr>
        <w:name w:val="723C93FAEA654E93A4F5264F0E060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D3ED8-23EF-4D76-87CB-8ECE1F8D9700}"/>
      </w:docPartPr>
      <w:docPartBody>
        <w:p w:rsidR="00000000" w:rsidRDefault="00D560B0">
          <w:pPr>
            <w:pStyle w:val="723C93FAEA654E93A4F5264F0E060232"/>
          </w:pPr>
          <w:r>
            <w:t>Thursday</w:t>
          </w:r>
        </w:p>
      </w:docPartBody>
    </w:docPart>
    <w:docPart>
      <w:docPartPr>
        <w:name w:val="4404047D08134DD289D69C7BDDD4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63F4C-BB15-45E8-A27F-FEDFC799B627}"/>
      </w:docPartPr>
      <w:docPartBody>
        <w:p w:rsidR="00000000" w:rsidRDefault="00D560B0">
          <w:pPr>
            <w:pStyle w:val="4404047D08134DD289D69C7BDDD452D9"/>
          </w:pPr>
          <w:r>
            <w:t>Friday</w:t>
          </w:r>
        </w:p>
      </w:docPartBody>
    </w:docPart>
    <w:docPart>
      <w:docPartPr>
        <w:name w:val="46D3B834FF864A28BDC5DE5B378F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090D-0447-4C8A-93F3-0383A806ADF3}"/>
      </w:docPartPr>
      <w:docPartBody>
        <w:p w:rsidR="00000000" w:rsidRDefault="00D560B0">
          <w:pPr>
            <w:pStyle w:val="46D3B834FF864A28BDC5DE5B378F81C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B0"/>
    <w:rsid w:val="00D5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D85CF7B5914F67BEAB0918760BD76A">
    <w:name w:val="25D85CF7B5914F67BEAB0918760BD76A"/>
  </w:style>
  <w:style w:type="paragraph" w:customStyle="1" w:styleId="93281AC009374638BF249369784AE406">
    <w:name w:val="93281AC009374638BF249369784AE406"/>
  </w:style>
  <w:style w:type="paragraph" w:customStyle="1" w:styleId="67076B6EA8D24677A272B8CFE8147D63">
    <w:name w:val="67076B6EA8D24677A272B8CFE8147D63"/>
  </w:style>
  <w:style w:type="paragraph" w:customStyle="1" w:styleId="D00DE3096FB8411DB2A97DB36495AB53">
    <w:name w:val="D00DE3096FB8411DB2A97DB36495AB53"/>
  </w:style>
  <w:style w:type="paragraph" w:customStyle="1" w:styleId="723C93FAEA654E93A4F5264F0E060232">
    <w:name w:val="723C93FAEA654E93A4F5264F0E060232"/>
  </w:style>
  <w:style w:type="paragraph" w:customStyle="1" w:styleId="4404047D08134DD289D69C7BDDD452D9">
    <w:name w:val="4404047D08134DD289D69C7BDDD452D9"/>
  </w:style>
  <w:style w:type="paragraph" w:customStyle="1" w:styleId="46D3B834FF864A28BDC5DE5B378F81CB">
    <w:name w:val="46D3B834FF864A28BDC5DE5B378F8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35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Vicki Whiting</cp:lastModifiedBy>
  <cp:revision>1</cp:revision>
  <dcterms:created xsi:type="dcterms:W3CDTF">2019-11-30T22:05:00Z</dcterms:created>
  <dcterms:modified xsi:type="dcterms:W3CDTF">2019-11-30T22:40:00Z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